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46" w:rsidRDefault="00272359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  <w:r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7C464A" wp14:editId="3FA150DC">
                <wp:simplePos x="0" y="0"/>
                <wp:positionH relativeFrom="page">
                  <wp:posOffset>4254500</wp:posOffset>
                </wp:positionH>
                <wp:positionV relativeFrom="page">
                  <wp:posOffset>717550</wp:posOffset>
                </wp:positionV>
                <wp:extent cx="2890520" cy="2495550"/>
                <wp:effectExtent l="0" t="0" r="2413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Default="0001339E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 w:rsidRPr="00AF021F">
                              <w:rPr>
                                <w:rFonts w:ascii="Monofett" w:eastAsiaTheme="minorHAnsi" w:hAnsi="Monofet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Vollständiger Name und vollständige Anschrift des leistenden Unternehmers </w:t>
                            </w:r>
                          </w:p>
                          <w:p w:rsidR="0001339E" w:rsidRPr="00CA101E" w:rsidRDefault="0001339E" w:rsidP="006B3427">
                            <w:pPr>
                              <w:ind w:left="426" w:hanging="426"/>
                              <w:jc w:val="left"/>
                              <w:rPr>
                                <w:sz w:val="18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 w:rsidRPr="00AF021F">
                              <w:rPr>
                                <w:rFonts w:ascii="Monofett" w:eastAsiaTheme="minorHAnsi" w:hAnsi="Monofet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B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Vollständiger Name und vollständige Anschrift des Leistungsempfängers</w:t>
                            </w:r>
                          </w:p>
                          <w:p w:rsidR="0001339E" w:rsidRPr="002336B5" w:rsidRDefault="0001339E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D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2336B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Steuernummer oder eine evtl. vorhandene Umsatzsteuer-Identifikationsnummer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des leistenden Unternehmers</w:t>
                            </w:r>
                          </w:p>
                          <w:p w:rsidR="0001339E" w:rsidRPr="00CA101E" w:rsidRDefault="0001339E" w:rsidP="006B3427">
                            <w:pPr>
                              <w:ind w:left="426" w:hanging="426"/>
                              <w:jc w:val="left"/>
                              <w:rPr>
                                <w:sz w:val="18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E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Ausstellungsdatum der Rechnung</w:t>
                            </w:r>
                          </w:p>
                          <w:p w:rsidR="0001339E" w:rsidRPr="001B67C3" w:rsidRDefault="0001339E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F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einmalige</w:t>
                            </w:r>
                            <w:r w:rsidR="00CF465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,</w:t>
                            </w:r>
                            <w:r w:rsidRPr="005C19C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fortlaufende 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Rechnun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gsnummer 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(Zahlen und/oder Buchstaben)</w:t>
                            </w:r>
                          </w:p>
                          <w:p w:rsidR="0001339E" w:rsidRDefault="0001339E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0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Menge und Art (handelsübliche Bezeichnung) der gelieferten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Produkte</w:t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oder Umfang und Art der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Dienstl</w:t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eistung,</w:t>
                            </w:r>
                          </w:p>
                          <w:p w:rsidR="0001339E" w:rsidRDefault="0001339E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1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Zeitpunkt oder 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-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zeitraum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(Monatsangabe ist ausreichend) </w:t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der Lieferung 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/</w:t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Leistung, 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im Falle einer</w:t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Anzahlung 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ein Hinweis auf</w:t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0C348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die </w:t>
                            </w:r>
                            <w:r w:rsidR="000C3486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Anzahlung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46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pt;margin-top:56.5pt;width:227.6pt;height:19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" filled="f" strokecolor="#d8d8d8 [2732]">
                <v:textbox>
                  <w:txbxContent>
                    <w:p w:rsidR="0001339E" w:rsidRDefault="0001339E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 w:rsidRPr="00AF021F">
                        <w:rPr>
                          <w:rFonts w:ascii="Monofett" w:eastAsiaTheme="minorHAnsi" w:hAnsi="Monofet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A</w:t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Vollständiger Name und vollständige Anschrift des leistenden Unternehmers </w:t>
                      </w:r>
                    </w:p>
                    <w:p w:rsidR="0001339E" w:rsidRPr="00CA101E" w:rsidRDefault="0001339E" w:rsidP="006B3427">
                      <w:pPr>
                        <w:ind w:left="426" w:hanging="426"/>
                        <w:jc w:val="left"/>
                        <w:rPr>
                          <w:sz w:val="18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 w:rsidRPr="00AF021F">
                        <w:rPr>
                          <w:rFonts w:ascii="Monofett" w:eastAsiaTheme="minorHAnsi" w:hAnsi="Monofet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B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Vollständiger Name und vollständige Anschrift des Leistungsempfängers</w:t>
                      </w:r>
                    </w:p>
                    <w:p w:rsidR="0001339E" w:rsidRPr="002336B5" w:rsidRDefault="0001339E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D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2336B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Steuernummer oder eine evtl. vorhandene Umsatzsteuer-Identifikationsnummer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des leistenden Unternehmers</w:t>
                      </w:r>
                    </w:p>
                    <w:p w:rsidR="0001339E" w:rsidRPr="00CA101E" w:rsidRDefault="0001339E" w:rsidP="006B3427">
                      <w:pPr>
                        <w:ind w:left="426" w:hanging="426"/>
                        <w:jc w:val="left"/>
                        <w:rPr>
                          <w:sz w:val="18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E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Ausstellungsdatum der Rechnung</w:t>
                      </w:r>
                    </w:p>
                    <w:p w:rsidR="0001339E" w:rsidRPr="001B67C3" w:rsidRDefault="0001339E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F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einmalige</w:t>
                      </w:r>
                      <w:r w:rsidR="00CF465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,</w:t>
                      </w:r>
                      <w:r w:rsidRPr="005C19C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fortlaufende 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Rechnun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gsnummer 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(Zahlen und/oder Buchstaben)</w:t>
                      </w:r>
                    </w:p>
                    <w:p w:rsidR="0001339E" w:rsidRDefault="0001339E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0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Menge und Art (handelsübliche Bezeichnung) der gelieferten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Produkte</w:t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oder Umfang und Art der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Dienstl</w:t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eistung,</w:t>
                      </w:r>
                    </w:p>
                    <w:p w:rsidR="0001339E" w:rsidRDefault="0001339E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1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Zeitpunkt oder 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-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zeitraum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(Monatsangabe ist ausreichend) </w:t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der Lieferung 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/</w:t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Leistung, 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im Falle einer</w:t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Anzahlung 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ein Hinweis auf</w:t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0C348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die </w:t>
                      </w:r>
                      <w:r w:rsidR="000C3486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Anzahlung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A3EC7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A7E8CE" wp14:editId="069AFB5C">
                <wp:simplePos x="0" y="0"/>
                <wp:positionH relativeFrom="page">
                  <wp:posOffset>540385</wp:posOffset>
                </wp:positionH>
                <wp:positionV relativeFrom="margin">
                  <wp:posOffset>-106680</wp:posOffset>
                </wp:positionV>
                <wp:extent cx="334800" cy="216000"/>
                <wp:effectExtent l="0" t="0" r="8255" b="1270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850000"/>
                                <w:sz w:val="18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  <w:r w:rsidRPr="00741CA3">
                              <w:rPr>
                                <w:rFonts w:ascii="Monofett" w:eastAsiaTheme="minorHAnsi" w:hAnsi="Monofet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E8CE" id="_x0000_s1027" type="#_x0000_t202" style="position:absolute;margin-left:42.55pt;margin-top:-8.4pt;width:26.35pt;height:1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" filled="f" stroked="f">
                <v:textbox inset="0,0,0,0">
                  <w:txbxContent>
                    <w:p w:rsidR="0001339E" w:rsidRPr="00741CA3" w:rsidRDefault="0001339E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850000"/>
                          <w:sz w:val="18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  <w:r w:rsidRPr="00741CA3">
                        <w:rPr>
                          <w:rFonts w:ascii="Monofett" w:eastAsiaTheme="minorHAnsi" w:hAnsi="Monofet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36B5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A9A7B5" wp14:editId="41936F78">
                <wp:simplePos x="0" y="0"/>
                <wp:positionH relativeFrom="page">
                  <wp:posOffset>540385</wp:posOffset>
                </wp:positionH>
                <wp:positionV relativeFrom="page">
                  <wp:posOffset>1586230</wp:posOffset>
                </wp:positionV>
                <wp:extent cx="187200" cy="201600"/>
                <wp:effectExtent l="0" t="0" r="3810" b="82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A7B5" id="_x0000_s1028" type="#_x0000_t202" style="position:absolute;margin-left:42.55pt;margin-top:124.9pt;width:14.75pt;height:15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" filled="f" stroked="f">
                <v:textbox inset="0,0,0,0">
                  <w:txbxContent>
                    <w:p w:rsidR="0001339E" w:rsidRPr="00741CA3" w:rsidRDefault="0001339E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5917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282896" wp14:editId="2FA9D2BE">
                <wp:simplePos x="0" y="0"/>
                <wp:positionH relativeFrom="column">
                  <wp:posOffset>1454150</wp:posOffset>
                </wp:positionH>
                <wp:positionV relativeFrom="page">
                  <wp:posOffset>241300</wp:posOffset>
                </wp:positionV>
                <wp:extent cx="5035550" cy="246380"/>
                <wp:effectExtent l="0" t="0" r="0" b="127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5A5917" w:rsidRDefault="0001339E" w:rsidP="005A59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</w:pPr>
                            <w:r w:rsidRPr="005A591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 xml:space="preserve">Musterrechnung: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Kleinunternehmer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82896" id="_x0000_s1029" type="#_x0000_t202" style="position:absolute;margin-left:114.5pt;margin-top:19pt;width:396.5pt;height:19.4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" stroked="f">
                <v:textbox style="mso-fit-shape-to-text:t">
                  <w:txbxContent>
                    <w:p w:rsidR="0001339E" w:rsidRPr="005A5917" w:rsidRDefault="0001339E" w:rsidP="005A5917">
                      <w:pPr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</w:pPr>
                      <w:r w:rsidRPr="005A591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 xml:space="preserve">Musterrechnung: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Kleinunternehmer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34D4" w:rsidRDefault="00E034D4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</w:p>
    <w:p w:rsidR="002A1A35" w:rsidRPr="002A1A35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An</w:t>
      </w:r>
    </w:p>
    <w:p w:rsidR="002A1A35" w:rsidRPr="002A1A35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Kunde/Firma</w:t>
      </w:r>
    </w:p>
    <w:p w:rsidR="002A1A35" w:rsidRPr="002A1A35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2A1A35">
        <w:rPr>
          <w:rFonts w:asciiTheme="minorHAnsi" w:hAnsiTheme="minorHAnsi"/>
          <w:color w:val="262626"/>
          <w:spacing w:val="0"/>
          <w:sz w:val="22"/>
          <w:szCs w:val="24"/>
        </w:rPr>
        <w:t>Kunden-Straße 1</w:t>
      </w:r>
    </w:p>
    <w:p w:rsidR="002A1A35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2A1A35">
        <w:rPr>
          <w:rFonts w:asciiTheme="minorHAnsi" w:hAnsiTheme="minorHAnsi"/>
          <w:color w:val="262626"/>
          <w:spacing w:val="0"/>
          <w:sz w:val="22"/>
          <w:szCs w:val="24"/>
        </w:rPr>
        <w:t>11111 Kundenstadt</w:t>
      </w:r>
    </w:p>
    <w:p w:rsidR="005A5917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5A5917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5A5917" w:rsidRPr="00E034D4" w:rsidRDefault="005A5917" w:rsidP="005A5917">
      <w:pPr>
        <w:pStyle w:val="Bezugszeichentext"/>
        <w:framePr w:w="2245" w:h="2291" w:hRule="exact" w:hSpace="0" w:vSpace="0" w:wrap="notBeside" w:hAnchor="page" w:x="1321" w:y="3652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sz w:val="18"/>
          <w:lang w:val="it-IT"/>
        </w:rPr>
      </w:pPr>
      <w:r w:rsidRPr="005A5917">
        <w:rPr>
          <w:rFonts w:asciiTheme="minorHAnsi" w:hAnsiTheme="minorHAnsi"/>
          <w:color w:val="262626"/>
          <w:spacing w:val="0"/>
          <w:sz w:val="22"/>
          <w:szCs w:val="24"/>
        </w:rPr>
        <w:t>USt-ID-Nr.: DE987654321</w:t>
      </w:r>
    </w:p>
    <w:p w:rsidR="005A5917" w:rsidRPr="002A1A35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</w:p>
    <w:p w:rsidR="006D1E9D" w:rsidRDefault="002D5148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28F4125" wp14:editId="1CC2E9C8">
                <wp:simplePos x="0" y="0"/>
                <wp:positionH relativeFrom="page">
                  <wp:posOffset>540385</wp:posOffset>
                </wp:positionH>
                <wp:positionV relativeFrom="page">
                  <wp:posOffset>3347085</wp:posOffset>
                </wp:positionV>
                <wp:extent cx="309600" cy="147600"/>
                <wp:effectExtent l="0" t="0" r="0" b="5080"/>
                <wp:wrapNone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" cy="14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F323CF" w:rsidRDefault="0001339E" w:rsidP="002D5148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4125" id="_x0000_s1030" type="#_x0000_t202" style="position:absolute;left:0;text-align:left;margin-left:42.55pt;margin-top:263.55pt;width:24.4pt;height:11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" filled="f" stroked="f">
                <v:textbox inset="0,0,0,0">
                  <w:txbxContent>
                    <w:p w:rsidR="0001339E" w:rsidRPr="00F323CF" w:rsidRDefault="0001339E" w:rsidP="002D5148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F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51F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8EB63E5" wp14:editId="596420C1">
                <wp:simplePos x="0" y="0"/>
                <wp:positionH relativeFrom="page">
                  <wp:posOffset>540385</wp:posOffset>
                </wp:positionH>
                <wp:positionV relativeFrom="page">
                  <wp:posOffset>3752850</wp:posOffset>
                </wp:positionV>
                <wp:extent cx="212400" cy="190800"/>
                <wp:effectExtent l="0" t="0" r="0" b="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0A3EC7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5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63E5" id="_x0000_s1031" type="#_x0000_t202" style="position:absolute;left:0;text-align:left;margin-left:42.55pt;margin-top:295.5pt;width:16.7pt;height: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" filled="f" stroked="f">
                <v:textbox inset="0,0,0,0">
                  <w:txbxContent>
                    <w:p w:rsidR="0001339E" w:rsidRPr="00741CA3" w:rsidRDefault="0001339E" w:rsidP="000A3EC7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5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36B5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14980C6" wp14:editId="2BDE2504">
                <wp:simplePos x="0" y="0"/>
                <wp:positionH relativeFrom="page">
                  <wp:posOffset>540385</wp:posOffset>
                </wp:positionH>
                <wp:positionV relativeFrom="margin">
                  <wp:posOffset>1537970</wp:posOffset>
                </wp:positionV>
                <wp:extent cx="334800" cy="201600"/>
                <wp:effectExtent l="0" t="0" r="8255" b="82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850000"/>
                                <w:sz w:val="18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  <w:r w:rsidRPr="00741CA3">
                              <w:rPr>
                                <w:rFonts w:ascii="Monofett" w:eastAsiaTheme="minorHAnsi" w:hAnsi="Monofet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80C6" id="_x0000_s1032" type="#_x0000_t202" style="position:absolute;left:0;text-align:left;margin-left:42.55pt;margin-top:121.1pt;width:26.35pt;height:1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" filled="f" stroked="f">
                <v:textbox inset="0,0,0,0">
                  <w:txbxContent>
                    <w:p w:rsidR="0001339E" w:rsidRPr="00741CA3" w:rsidRDefault="0001339E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850000"/>
                          <w:sz w:val="18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  <w:r w:rsidRPr="00741CA3">
                        <w:rPr>
                          <w:rFonts w:ascii="Monofett" w:eastAsiaTheme="minorHAnsi" w:hAnsi="Monofet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1619A5" w:rsidRPr="00272359" w:rsidRDefault="00272359" w:rsidP="001619A5">
      <w:pPr>
        <w:rPr>
          <w:rFonts w:asciiTheme="minorHAnsi" w:hAnsiTheme="minorHAnsi"/>
          <w:b/>
          <w:bCs/>
          <w:color w:val="262626"/>
          <w:spacing w:val="0"/>
          <w:sz w:val="28"/>
        </w:rPr>
      </w:pPr>
      <w:r w:rsidRPr="00272359">
        <w:rPr>
          <w:rFonts w:asciiTheme="minorHAnsi" w:hAnsiTheme="minorHAnsi"/>
          <w:noProof/>
          <w:color w:val="262626"/>
          <w:spacing w:val="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3ED250" wp14:editId="791701F4">
                <wp:simplePos x="0" y="0"/>
                <wp:positionH relativeFrom="leftMargin">
                  <wp:posOffset>4288790</wp:posOffset>
                </wp:positionH>
                <wp:positionV relativeFrom="page">
                  <wp:posOffset>3943985</wp:posOffset>
                </wp:positionV>
                <wp:extent cx="186690" cy="201295"/>
                <wp:effectExtent l="0" t="0" r="3810" b="825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D250" id="_x0000_s1033" type="#_x0000_t202" style="position:absolute;left:0;text-align:left;margin-left:337.7pt;margin-top:310.55pt;width:14.7pt;height:15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" filled="f" stroked="f">
                <v:textbox inset="0,0,0,0">
                  <w:txbxContent>
                    <w:p w:rsidR="0001339E" w:rsidRPr="00741CA3" w:rsidRDefault="0001339E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F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72359">
        <w:rPr>
          <w:rFonts w:asciiTheme="minorHAnsi" w:hAnsiTheme="minorHAnsi"/>
          <w:noProof/>
          <w:color w:val="262626"/>
          <w:spacing w:val="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B2E501" wp14:editId="2408187A">
                <wp:simplePos x="0" y="0"/>
                <wp:positionH relativeFrom="leftMargin">
                  <wp:posOffset>4288790</wp:posOffset>
                </wp:positionH>
                <wp:positionV relativeFrom="page">
                  <wp:posOffset>3804285</wp:posOffset>
                </wp:positionV>
                <wp:extent cx="186690" cy="201295"/>
                <wp:effectExtent l="0" t="0" r="3810" b="82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01" id="_x0000_s1034" type="#_x0000_t202" style="position:absolute;left:0;text-align:left;margin-left:337.7pt;margin-top:299.55pt;width:14.7pt;height:15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" filled="f" stroked="f">
                <v:textbox inset="0,0,0,0">
                  <w:txbxContent>
                    <w:p w:rsidR="0001339E" w:rsidRPr="00741CA3" w:rsidRDefault="0001339E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E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63C45" w:rsidRPr="00272359">
        <w:rPr>
          <w:rFonts w:asciiTheme="minorHAnsi" w:hAnsiTheme="minorHAnsi"/>
          <w:b/>
          <w:bCs/>
          <w:noProof/>
          <w:color w:val="FF0000"/>
          <w:spacing w:val="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FD43E" wp14:editId="3F9E29C9">
                <wp:simplePos x="0" y="0"/>
                <wp:positionH relativeFrom="page">
                  <wp:posOffset>-107950</wp:posOffset>
                </wp:positionH>
                <wp:positionV relativeFrom="page">
                  <wp:posOffset>3780790</wp:posOffset>
                </wp:positionV>
                <wp:extent cx="468000" cy="0"/>
                <wp:effectExtent l="0" t="0" r="2730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076CF" id="Gerader Verbinde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8.5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" strokecolor="#7f7f7f [1612]" strokeweight=".5pt">
                <v:stroke joinstyle="miter"/>
                <w10:wrap anchorx="page" anchory="page"/>
              </v:line>
            </w:pict>
          </mc:Fallback>
        </mc:AlternateContent>
      </w:r>
      <w:r w:rsidR="002E17A6" w:rsidRPr="00272359">
        <w:rPr>
          <w:rFonts w:asciiTheme="minorHAnsi" w:hAnsiTheme="minorHAnsi"/>
          <w:b/>
          <w:bCs/>
          <w:color w:val="262626"/>
          <w:spacing w:val="0"/>
          <w:sz w:val="28"/>
        </w:rPr>
        <w:t>Rechnung</w:t>
      </w:r>
      <w:r w:rsidR="00994EF7" w:rsidRPr="00272359">
        <w:rPr>
          <w:rFonts w:asciiTheme="minorHAnsi" w:hAnsiTheme="minorHAnsi"/>
          <w:b/>
          <w:bCs/>
          <w:color w:val="262626"/>
          <w:spacing w:val="0"/>
          <w:sz w:val="28"/>
        </w:rPr>
        <w:t xml:space="preserve"> </w:t>
      </w:r>
    </w:p>
    <w:p w:rsidR="00E034D4" w:rsidRDefault="001B67C3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1B5E700" wp14:editId="2A6BC2D1">
                <wp:simplePos x="0" y="0"/>
                <wp:positionH relativeFrom="leftMargin">
                  <wp:posOffset>540385</wp:posOffset>
                </wp:positionH>
                <wp:positionV relativeFrom="page">
                  <wp:posOffset>4122420</wp:posOffset>
                </wp:positionV>
                <wp:extent cx="212400" cy="190800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1B67C3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E700" id="_x0000_s1035" type="#_x0000_t202" style="position:absolute;left:0;text-align:left;margin-left:42.55pt;margin-top:324.6pt;width:16.7pt;height: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" filled="f" stroked="f">
                <v:textbox inset="0,0,0,0">
                  <w:txbxContent>
                    <w:p w:rsidR="0001339E" w:rsidRPr="00741CA3" w:rsidRDefault="0001339E" w:rsidP="001B67C3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1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>
        <w:rPr>
          <w:rFonts w:asciiTheme="minorHAnsi" w:hAnsiTheme="minorHAnsi"/>
          <w:b/>
          <w:bCs/>
          <w:color w:val="262626"/>
          <w:spacing w:val="0"/>
          <w:sz w:val="22"/>
        </w:rPr>
        <w:t>Lieferung/sonstige Leistung vom ____</w:t>
      </w:r>
    </w:p>
    <w:p w:rsidR="00994EF7" w:rsidRPr="002A1A35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>
        <w:rPr>
          <w:rFonts w:asciiTheme="minorHAnsi" w:hAnsiTheme="minorHAnsi"/>
          <w:b/>
          <w:bCs/>
          <w:color w:val="262626"/>
          <w:spacing w:val="0"/>
          <w:sz w:val="22"/>
        </w:rPr>
        <w:t>Anzahlung vom ___</w:t>
      </w:r>
    </w:p>
    <w:p w:rsidR="000B692B" w:rsidRDefault="000B692B" w:rsidP="001619A5">
      <w:pPr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2A1A35" w:rsidRPr="002A1A35" w:rsidRDefault="008E796F" w:rsidP="002A1A35">
      <w:pPr>
        <w:autoSpaceDE w:val="0"/>
        <w:autoSpaceDN w:val="0"/>
        <w:adjustRightInd w:val="0"/>
        <w:jc w:val="left"/>
        <w:rPr>
          <w:rFonts w:ascii="ZapfEllipt BT" w:eastAsiaTheme="minorHAnsi" w:hAnsi="ZapfEllipt BT" w:cs="ZapfEllipt BT"/>
          <w:color w:val="000000"/>
          <w:spacing w:val="0"/>
          <w:sz w:val="24"/>
          <w:szCs w:val="24"/>
          <w:lang w:eastAsia="en-US"/>
        </w:rPr>
      </w:pPr>
      <w:r w:rsidRPr="00E034D4">
        <w:rPr>
          <w:rFonts w:asciiTheme="minorHAnsi" w:hAnsiTheme="minorHAnsi"/>
          <w:b/>
          <w:bCs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1DA146" wp14:editId="22C0A9A3">
                <wp:simplePos x="0" y="0"/>
                <wp:positionH relativeFrom="column">
                  <wp:posOffset>4127500</wp:posOffset>
                </wp:positionH>
                <wp:positionV relativeFrom="paragraph">
                  <wp:posOffset>179070</wp:posOffset>
                </wp:positionV>
                <wp:extent cx="2186305" cy="5245100"/>
                <wp:effectExtent l="0" t="0" r="23495" b="1270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24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55379E" w:rsidRDefault="0001339E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2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Nettopreis in Euro. Wenn nicht schon im Preis enthalten, müssen vorher vereinbarte Preis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minde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 xml:space="preserve">rungen (Rabatte, Boni bzw. </w:t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Skonti) mit angegeben werden.</w:t>
                            </w:r>
                          </w:p>
                          <w:p w:rsidR="0001339E" w:rsidRPr="00DF6008" w:rsidRDefault="0001339E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3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="00CF465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Der Hinweis auf die 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</w:t>
                            </w:r>
                            <w:r w:rsidR="00CF465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befreiung </w:t>
                            </w:r>
                            <w:r w:rsidR="00CF465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ist nicht notwendig, aber empfehlenswert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, </w:t>
                            </w:r>
                            <w:r w:rsidR="00CF465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damit es nicht zu Rückfragen kommt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.</w:t>
                            </w:r>
                            <w:r w:rsidRPr="00CA101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01339E" w:rsidRPr="00CA1879" w:rsidRDefault="0001339E" w:rsidP="00741CA3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4"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In Fällen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des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§ 14b Abs. 1 Satz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5 UStG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der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Hinweis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,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die Rechnung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10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Jahre aufzu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wahren</w:t>
                            </w:r>
                          </w:p>
                          <w:p w:rsidR="0001339E" w:rsidRPr="00CA1879" w:rsidRDefault="0001339E" w:rsidP="00741CA3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5"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Das Wort "Rechnung“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muss nicht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auf der Rechnung stehen,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wohl aber die Angabe 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"Gutschrift"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, wenn der Leistungs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empfänger die Rechnung ausstellt.</w:t>
                            </w:r>
                          </w:p>
                          <w:p w:rsidR="000936E6" w:rsidRDefault="0001339E" w:rsidP="000936E6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="000936E6" w:rsidRPr="00AF021F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jede im Voraus vereinbarte Minderung des Entgelts, sofern sie nicht bereits im Entgelt berücksichtigt ist (z. B. </w:t>
                            </w:r>
                            <w:r w:rsidR="000936E6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Boni-, Skonti-, Rabatt-Vereinbarungen</w:t>
                            </w:r>
                            <w:r w:rsidR="000936E6" w:rsidRPr="00AF021F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)</w:t>
                            </w:r>
                          </w:p>
                          <w:p w:rsidR="000936E6" w:rsidRPr="00AF021F" w:rsidRDefault="000936E6" w:rsidP="000936E6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D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Hinweis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bei </w:t>
                            </w:r>
                            <w:r w:rsidRPr="002D514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Steuerschuldumkehr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, also 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bei Verlagerung der Steuer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schuld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 xml:space="preserve">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auf den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Leistungs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emp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fän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-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ger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gem. 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§ 13b Abs. 2 UStG </w:t>
                            </w:r>
                          </w:p>
                          <w:p w:rsidR="000936E6" w:rsidRDefault="000936E6" w:rsidP="000936E6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E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Hinweispflicht für Werkliefe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rungen und Leistungen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bei </w:t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Grundstück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sangelegenheiten</w:t>
                            </w:r>
                          </w:p>
                          <w:p w:rsidR="000936E6" w:rsidRPr="000A3EC7" w:rsidRDefault="000936E6" w:rsidP="000936E6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F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Pr="00147E6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zusätzlich die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USt-ID-Nr. des Leistungsempfängers</w:t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Pr="002D514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in Fällen der Steuerschuldumkehr</w:t>
                            </w:r>
                          </w:p>
                          <w:p w:rsidR="0001339E" w:rsidRPr="000A3EC7" w:rsidRDefault="0001339E" w:rsidP="000936E6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DA146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25pt;margin-top:14.1pt;width:172.15pt;height:41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" strokecolor="#d8d8d8 [2732]">
                <v:textbox>
                  <w:txbxContent>
                    <w:p w:rsidR="0001339E" w:rsidRPr="0055379E" w:rsidRDefault="0001339E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2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Nettopreis in Euro. Wenn nicht schon im Preis enthalten, müssen vorher vereinbarte Preis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minde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 xml:space="preserve">rungen (Rabatte, Boni bzw. </w:t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Skonti) mit angegeben werden.</w:t>
                      </w:r>
                    </w:p>
                    <w:p w:rsidR="0001339E" w:rsidRPr="00DF6008" w:rsidRDefault="0001339E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3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="00CF465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Der Hinweis auf die 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</w:t>
                      </w:r>
                      <w:r w:rsidR="00CF465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befreiung </w:t>
                      </w:r>
                      <w:r w:rsidR="00CF465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ist nicht notwendig, aber empfehlenswert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, </w:t>
                      </w:r>
                      <w:r w:rsidR="00CF465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damit es nicht zu Rückfragen kommt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.</w:t>
                      </w:r>
                      <w:r w:rsidRPr="00CA101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</w:p>
                    <w:p w:rsidR="0001339E" w:rsidRPr="00CA1879" w:rsidRDefault="0001339E" w:rsidP="00741CA3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4"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In Fällen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des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§ 14b Abs. 1 Satz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5 UStG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der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Hinweis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,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die Rechnung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10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Jahre aufzu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wahren</w:t>
                      </w:r>
                    </w:p>
                    <w:p w:rsidR="0001339E" w:rsidRPr="00CA1879" w:rsidRDefault="0001339E" w:rsidP="00741CA3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5"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Das Wort "Rechnung“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muss nicht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auf der Rechnung stehen,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wohl aber die Angabe 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"Gutschrift"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, wenn der Leistungs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empfänger die Rechnung ausstellt.</w:t>
                      </w:r>
                    </w:p>
                    <w:p w:rsidR="000936E6" w:rsidRDefault="0001339E" w:rsidP="000936E6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="000936E6" w:rsidRPr="00AF021F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jede im Voraus vereinbarte Minderung des Entgelts, sofern sie nicht bereits im Entgelt berücksichtigt ist (z. B. </w:t>
                      </w:r>
                      <w:r w:rsidR="000936E6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Boni-, Skonti-, Rabatt-Vereinbarungen</w:t>
                      </w:r>
                      <w:r w:rsidR="000936E6" w:rsidRPr="00AF021F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)</w:t>
                      </w:r>
                    </w:p>
                    <w:p w:rsidR="000936E6" w:rsidRPr="00AF021F" w:rsidRDefault="000936E6" w:rsidP="000936E6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D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Hinweis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bei </w:t>
                      </w:r>
                      <w:r w:rsidRPr="002D514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Steuerschuldumkehr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, also 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bei Verlagerung der Steuer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schuld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 xml:space="preserve">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auf den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Leistungs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emp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fän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-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ger </w:t>
                      </w:r>
                      <w:bookmarkStart w:id="1" w:name="_GoBack"/>
                      <w:bookmarkEnd w:id="1"/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gem. 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§ 13b Abs. 2 UStG </w:t>
                      </w:r>
                    </w:p>
                    <w:p w:rsidR="000936E6" w:rsidRDefault="000936E6" w:rsidP="000936E6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E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Hinweispflicht für Werkliefe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rungen und Leistungen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bei </w:t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Grundstück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sangelegenheiten</w:t>
                      </w:r>
                    </w:p>
                    <w:p w:rsidR="000936E6" w:rsidRPr="000A3EC7" w:rsidRDefault="000936E6" w:rsidP="000936E6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F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Pr="00147E6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zusätzlich die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USt-ID-Nr. des Leistungsempfängers</w:t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Pr="002D514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in Fällen der Steuerschuldumkehr</w:t>
                      </w:r>
                    </w:p>
                    <w:p w:rsidR="0001339E" w:rsidRPr="000A3EC7" w:rsidRDefault="0001339E" w:rsidP="000936E6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379E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4389653" wp14:editId="19EBE345">
                <wp:simplePos x="0" y="0"/>
                <wp:positionH relativeFrom="page">
                  <wp:posOffset>540385</wp:posOffset>
                </wp:positionH>
                <wp:positionV relativeFrom="page">
                  <wp:posOffset>4788535</wp:posOffset>
                </wp:positionV>
                <wp:extent cx="212400" cy="190800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9653" id="_x0000_s1037" type="#_x0000_t202" style="position:absolute;margin-left:42.55pt;margin-top:377.05pt;width:16.7pt;height: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" filled="f" stroked="f">
                <v:textbox inset="0,0,0,0">
                  <w:txbxContent>
                    <w:p w:rsidR="0001339E" w:rsidRPr="00741CA3" w:rsidRDefault="0001339E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0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49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701"/>
        <w:gridCol w:w="1276"/>
      </w:tblGrid>
      <w:tr w:rsidR="00CF4653" w:rsidRPr="00741CA3" w:rsidTr="00CF4653">
        <w:trPr>
          <w:trHeight w:val="140"/>
        </w:trPr>
        <w:tc>
          <w:tcPr>
            <w:tcW w:w="1096" w:type="dxa"/>
          </w:tcPr>
          <w:p w:rsidR="00CF4653" w:rsidRPr="00741CA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Artikel-Nr</w:t>
            </w:r>
          </w:p>
        </w:tc>
        <w:tc>
          <w:tcPr>
            <w:tcW w:w="850" w:type="dxa"/>
          </w:tcPr>
          <w:p w:rsidR="00CF4653" w:rsidRPr="00741CA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Menge</w:t>
            </w:r>
          </w:p>
        </w:tc>
        <w:tc>
          <w:tcPr>
            <w:tcW w:w="1701" w:type="dxa"/>
          </w:tcPr>
          <w:p w:rsidR="00CF4653" w:rsidRPr="00741CA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Bezeichnung</w:t>
            </w:r>
          </w:p>
        </w:tc>
        <w:tc>
          <w:tcPr>
            <w:tcW w:w="1276" w:type="dxa"/>
          </w:tcPr>
          <w:p w:rsidR="00CF4653" w:rsidRPr="00741CA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Cs w:val="24"/>
              </w:rPr>
              <w:t>netto</w:t>
            </w:r>
          </w:p>
        </w:tc>
      </w:tr>
      <w:tr w:rsidR="00CF4653" w:rsidRPr="002A1A35" w:rsidTr="00CF4653">
        <w:trPr>
          <w:trHeight w:val="140"/>
        </w:trPr>
        <w:tc>
          <w:tcPr>
            <w:tcW w:w="1096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456789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4653" w:rsidRPr="002A1A35" w:rsidRDefault="00CF4653" w:rsidP="00037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Päckchen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Kaffee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F4653" w:rsidRPr="002A1A35" w:rsidRDefault="00CF4653" w:rsidP="00037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99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,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80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</w:tr>
      <w:tr w:rsidR="00CF4653" w:rsidRPr="002A1A35" w:rsidTr="00CF4653">
        <w:trPr>
          <w:trHeight w:val="140"/>
        </w:trPr>
        <w:tc>
          <w:tcPr>
            <w:tcW w:w="1096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6789123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</w:t>
            </w:r>
          </w:p>
        </w:tc>
        <w:tc>
          <w:tcPr>
            <w:tcW w:w="1701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Kartons Zucker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991D46">
              <w:rPr>
                <w:rFonts w:asciiTheme="minorHAnsi" w:hAnsiTheme="minorHAnsi"/>
                <w:noProof/>
                <w:color w:val="262626"/>
                <w:spacing w:val="0"/>
                <w:sz w:val="22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673926D8" wp14:editId="16940AA8">
                      <wp:simplePos x="0" y="0"/>
                      <wp:positionH relativeFrom="page">
                        <wp:posOffset>594995</wp:posOffset>
                      </wp:positionH>
                      <wp:positionV relativeFrom="page">
                        <wp:posOffset>-15875</wp:posOffset>
                      </wp:positionV>
                      <wp:extent cx="186690" cy="201295"/>
                      <wp:effectExtent l="0" t="0" r="3810" b="8255"/>
                      <wp:wrapNone/>
                      <wp:docPr id="3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4653" w:rsidRPr="00741CA3" w:rsidRDefault="00CF4653" w:rsidP="00CA1879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</w:pPr>
                                  <w:r w:rsidRPr="00741CA3"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  <w:sym w:font="Wingdings" w:char="F092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926D8" id="_x0000_s1038" type="#_x0000_t202" style="position:absolute;margin-left:46.85pt;margin-top:-1.25pt;width:14.7pt;height:15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" filled="f" stroked="f">
                      <v:textbox inset="0,0,0,0">
                        <w:txbxContent>
                          <w:p w:rsidR="00CF4653" w:rsidRPr="00741CA3" w:rsidRDefault="00CF4653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2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52,50 € </w:t>
            </w:r>
          </w:p>
        </w:tc>
      </w:tr>
      <w:tr w:rsidR="00CF4653" w:rsidRPr="002A1A35" w:rsidTr="00CF4653">
        <w:trPr>
          <w:trHeight w:val="140"/>
        </w:trPr>
        <w:tc>
          <w:tcPr>
            <w:tcW w:w="1096" w:type="dxa"/>
          </w:tcPr>
          <w:p w:rsidR="00CF4653" w:rsidRPr="002A1A35" w:rsidRDefault="00CF4653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123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4653" w:rsidRPr="002A1A35" w:rsidRDefault="00CF4653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20 </w:t>
            </w:r>
          </w:p>
        </w:tc>
        <w:tc>
          <w:tcPr>
            <w:tcW w:w="1701" w:type="dxa"/>
          </w:tcPr>
          <w:p w:rsidR="00CF4653" w:rsidRPr="002A1A35" w:rsidRDefault="00CF4653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CD-ROMs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F4653" w:rsidRPr="002A1A35" w:rsidRDefault="00CF4653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CF4653" w:rsidRPr="002A1A35" w:rsidTr="00CF4653">
        <w:trPr>
          <w:trHeight w:val="284"/>
        </w:trPr>
        <w:tc>
          <w:tcPr>
            <w:tcW w:w="1096" w:type="dxa"/>
            <w:tcBorders>
              <w:bottom w:val="single" w:sz="4" w:space="0" w:color="auto"/>
            </w:tcBorders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456123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Bücher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49,80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</w:tr>
      <w:tr w:rsidR="00CF4653" w:rsidRPr="001B67C3" w:rsidTr="00CF4653">
        <w:trPr>
          <w:trHeight w:hRule="exact" w:val="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653" w:rsidRPr="001B67C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53" w:rsidRPr="001B67C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53" w:rsidRPr="001B67C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53" w:rsidRPr="001B67C3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</w:tr>
      <w:tr w:rsidR="00CF4653" w:rsidRPr="002A1A35" w:rsidTr="00CF4653">
        <w:trPr>
          <w:trHeight w:val="140"/>
        </w:trPr>
        <w:tc>
          <w:tcPr>
            <w:tcW w:w="3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4653" w:rsidRPr="002A1A35" w:rsidRDefault="00CF4653" w:rsidP="00CF465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Summe Lieferungen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202,10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</w:tr>
      <w:tr w:rsidR="00CF4653" w:rsidRPr="002A1A35" w:rsidTr="00CF4653">
        <w:trPr>
          <w:trHeight w:val="140"/>
        </w:trPr>
        <w:tc>
          <w:tcPr>
            <w:tcW w:w="3647" w:type="dxa"/>
            <w:gridSpan w:val="3"/>
          </w:tcPr>
          <w:p w:rsidR="00CF4653" w:rsidRPr="002A1A35" w:rsidRDefault="00CF465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Rechnungsbetrag</w:t>
            </w:r>
          </w:p>
        </w:tc>
        <w:tc>
          <w:tcPr>
            <w:tcW w:w="1276" w:type="dxa"/>
          </w:tcPr>
          <w:p w:rsidR="00CF4653" w:rsidRPr="002A1A35" w:rsidRDefault="00A13E08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202,10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  <w:r w:rsidR="00CF465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€</w:t>
            </w:r>
          </w:p>
        </w:tc>
      </w:tr>
    </w:tbl>
    <w:p w:rsidR="00A13E08" w:rsidRPr="00A13E08" w:rsidRDefault="00A13E08" w:rsidP="00A13E08">
      <w:pPr>
        <w:pStyle w:val="Anrede"/>
        <w:tabs>
          <w:tab w:val="left" w:pos="3600"/>
        </w:tabs>
        <w:spacing w:before="240" w:after="240"/>
        <w:ind w:right="3224"/>
        <w:jc w:val="left"/>
        <w:rPr>
          <w:rFonts w:asciiTheme="minorHAnsi" w:hAnsiTheme="minorHAnsi"/>
          <w:iCs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3974CC" wp14:editId="4B426B88">
                <wp:simplePos x="0" y="0"/>
                <wp:positionH relativeFrom="page">
                  <wp:posOffset>540385</wp:posOffset>
                </wp:positionH>
                <wp:positionV relativeFrom="page">
                  <wp:posOffset>6272742</wp:posOffset>
                </wp:positionV>
                <wp:extent cx="187200" cy="201600"/>
                <wp:effectExtent l="0" t="0" r="3810" b="825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53" w:rsidRPr="00741CA3" w:rsidRDefault="00CF4653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3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974CC" id="_x0000_s1039" type="#_x0000_t202" style="position:absolute;margin-left:42.55pt;margin-top:493.9pt;width:14.75pt;height:15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" filled="f" stroked="f">
                <v:textbox inset="0,0,0,0">
                  <w:txbxContent>
                    <w:p w:rsidR="00CF4653" w:rsidRPr="00741CA3" w:rsidRDefault="00CF4653" w:rsidP="00CA1879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3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4653" w:rsidRP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>Diese Rechnung enthält aufgrund der Anwendung der Klein</w:t>
      </w:r>
      <w:r w:rsid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 xml:space="preserve">unternehmerregelung (§ 19 </w:t>
      </w:r>
      <w:r w:rsidR="00CF4653" w:rsidRP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 xml:space="preserve">Abs. 1 </w:t>
      </w:r>
      <w:r w:rsid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>UStG)</w:t>
      </w:r>
      <w:r w:rsidR="00CF4653" w:rsidRP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 xml:space="preserve"> keine Umsatzsteuer.</w:t>
      </w:r>
      <w:r w:rsidR="00CF4653">
        <w:rPr>
          <w:rFonts w:asciiTheme="minorHAnsi" w:hAnsiTheme="minorHAnsi"/>
          <w:iCs/>
          <w:color w:val="262626"/>
          <w:spacing w:val="0"/>
          <w:sz w:val="22"/>
          <w:szCs w:val="24"/>
        </w:rPr>
        <w:t xml:space="preserve"> </w:t>
      </w:r>
    </w:p>
    <w:p w:rsidR="007215D5" w:rsidRDefault="00A13E08" w:rsidP="00272359">
      <w:pPr>
        <w:pStyle w:val="Anrede"/>
        <w:tabs>
          <w:tab w:val="left" w:pos="3600"/>
        </w:tabs>
        <w:spacing w:before="240" w:after="240"/>
        <w:ind w:right="3224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6099D70" wp14:editId="49E9AD53">
                <wp:simplePos x="0" y="0"/>
                <wp:positionH relativeFrom="page">
                  <wp:posOffset>540385</wp:posOffset>
                </wp:positionH>
                <wp:positionV relativeFrom="page">
                  <wp:posOffset>7291917</wp:posOffset>
                </wp:positionV>
                <wp:extent cx="309245" cy="147320"/>
                <wp:effectExtent l="0" t="0" r="0" b="5080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14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F323CF" w:rsidRDefault="0001339E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9D70" id="_x0000_s1040" type="#_x0000_t202" style="position:absolute;margin-left:42.55pt;margin-top:574.15pt;width:24.35pt;height:11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" filled="f" stroked="f">
                <v:textbox inset="0,0,0,0">
                  <w:txbxContent>
                    <w:p w:rsidR="0001339E" w:rsidRPr="00F323CF" w:rsidRDefault="0001339E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Zahlungshinweise: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Der 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Rechnungsbetrag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ist 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fällig bis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>00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>.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>00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>.201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6. </w:t>
      </w:r>
    </w:p>
    <w:p w:rsidR="000B692B" w:rsidRPr="00CA101E" w:rsidRDefault="00CA101E" w:rsidP="00272359">
      <w:pPr>
        <w:pStyle w:val="Anrede"/>
        <w:tabs>
          <w:tab w:val="left" w:pos="3600"/>
        </w:tabs>
        <w:spacing w:before="240"/>
        <w:ind w:right="3224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>
        <w:rPr>
          <w:rFonts w:asciiTheme="minorHAnsi" w:hAnsiTheme="minorHAnsi"/>
          <w:color w:val="262626"/>
          <w:spacing w:val="0"/>
          <w:sz w:val="22"/>
          <w:szCs w:val="24"/>
        </w:rPr>
        <w:t>Sie erhalten 1</w:t>
      </w:r>
      <w:r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 % Skonto bei Bezahlung innerhalb von </w:t>
      </w:r>
      <w:r>
        <w:rPr>
          <w:rFonts w:asciiTheme="minorHAnsi" w:hAnsiTheme="minorHAnsi"/>
          <w:color w:val="262626"/>
          <w:spacing w:val="0"/>
          <w:sz w:val="22"/>
          <w:szCs w:val="24"/>
        </w:rPr>
        <w:t>7</w:t>
      </w:r>
      <w:r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 Tagen.</w:t>
      </w:r>
    </w:p>
    <w:p w:rsidR="002E17A6" w:rsidRPr="00003907" w:rsidRDefault="00003907" w:rsidP="00272359">
      <w:pPr>
        <w:pStyle w:val="Anrede"/>
        <w:tabs>
          <w:tab w:val="left" w:pos="3600"/>
        </w:tabs>
        <w:spacing w:after="240"/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Es bestehen Rabatt- und Bonusvereinbarungen</w:t>
      </w:r>
      <w:r w:rsidR="007215D5">
        <w:rPr>
          <w:rFonts w:asciiTheme="minorHAnsi" w:hAnsiTheme="minorHAnsi"/>
          <w:color w:val="262626"/>
          <w:spacing w:val="0"/>
          <w:sz w:val="22"/>
          <w:szCs w:val="24"/>
        </w:rPr>
        <w:t>.</w:t>
      </w:r>
    </w:p>
    <w:p w:rsidR="00003907" w:rsidRPr="00003907" w:rsidRDefault="00A13E08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1FBF33F" wp14:editId="49AF8F2E">
                <wp:simplePos x="0" y="0"/>
                <wp:positionH relativeFrom="page">
                  <wp:posOffset>539750</wp:posOffset>
                </wp:positionH>
                <wp:positionV relativeFrom="page">
                  <wp:posOffset>8467090</wp:posOffset>
                </wp:positionV>
                <wp:extent cx="311150" cy="146050"/>
                <wp:effectExtent l="0" t="0" r="12700" b="6350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F323CF" w:rsidRDefault="0001339E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F33F" id="_x0000_s1041" type="#_x0000_t202" style="position:absolute;left:0;text-align:left;margin-left:42.5pt;margin-top:666.7pt;width:24.5pt;height:11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" filled="f" stroked="f">
                <v:textbox inset="0,0,0,0">
                  <w:txbxContent>
                    <w:p w:rsidR="0001339E" w:rsidRPr="00F323CF" w:rsidRDefault="0001339E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B07FD46" wp14:editId="1C8C2E5D">
                <wp:simplePos x="0" y="0"/>
                <wp:positionH relativeFrom="page">
                  <wp:posOffset>539750</wp:posOffset>
                </wp:positionH>
                <wp:positionV relativeFrom="page">
                  <wp:posOffset>7959090</wp:posOffset>
                </wp:positionV>
                <wp:extent cx="311150" cy="146050"/>
                <wp:effectExtent l="0" t="0" r="12700" b="6350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F323CF" w:rsidRDefault="0001339E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FD46" id="_x0000_s1042" type="#_x0000_t202" style="position:absolute;left:0;text-align:left;margin-left:42.5pt;margin-top:626.7pt;width:24.5pt;height:1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" filled="f" stroked="f">
                <v:textbox inset="0,0,0,0">
                  <w:txbxContent>
                    <w:p w:rsidR="0001339E" w:rsidRPr="00F323CF" w:rsidRDefault="0001339E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3907" w:rsidRPr="00003907" w:rsidRDefault="00003907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„Steuerschuldnerschaft des Leistungsempfängers“</w:t>
      </w:r>
    </w:p>
    <w:p w:rsidR="00003907" w:rsidRPr="00003907" w:rsidRDefault="00003907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003907" w:rsidRPr="00003907" w:rsidRDefault="000A3EC7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9B39858" wp14:editId="09E84FF9">
                <wp:simplePos x="0" y="0"/>
                <wp:positionH relativeFrom="page">
                  <wp:posOffset>540385</wp:posOffset>
                </wp:positionH>
                <wp:positionV relativeFrom="page">
                  <wp:posOffset>9330055</wp:posOffset>
                </wp:positionV>
                <wp:extent cx="212400" cy="190800"/>
                <wp:effectExtent l="0" t="0" r="0" b="0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9E" w:rsidRPr="00741CA3" w:rsidRDefault="0001339E" w:rsidP="000A3EC7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9858" id="_x0000_s1043" type="#_x0000_t202" style="position:absolute;left:0;text-align:left;margin-left:42.55pt;margin-top:734.65pt;width:16.7pt;height: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" filled="f" stroked="f">
                <v:textbox inset="0,0,0,0">
                  <w:txbxContent>
                    <w:p w:rsidR="0001339E" w:rsidRPr="00741CA3" w:rsidRDefault="0001339E" w:rsidP="000A3EC7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3C45" w:rsidRPr="00003907" w:rsidRDefault="00003907" w:rsidP="00272359">
      <w:pPr>
        <w:tabs>
          <w:tab w:val="left" w:pos="3663"/>
        </w:tabs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Sie sind gesetzlich verpflichtet</w:t>
      </w:r>
      <w:r>
        <w:rPr>
          <w:rFonts w:asciiTheme="minorHAnsi" w:hAnsiTheme="minorHAnsi"/>
          <w:color w:val="262626"/>
          <w:spacing w:val="0"/>
          <w:sz w:val="22"/>
          <w:szCs w:val="24"/>
        </w:rPr>
        <w:t>,</w:t>
      </w: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 xml:space="preserve"> diese Rechnung mindestens 2 Jahre – als umsatzsteu</w:t>
      </w: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softHyphen/>
        <w:t xml:space="preserve">erlicher Unternehmer 10 Jahre – aufzubewahren. Die Aufbewahrungsfrist beginnt mit Schluss dieses Kalenderjahres. </w:t>
      </w:r>
      <w:r w:rsidR="00A63C45" w:rsidRPr="00003907">
        <w:rPr>
          <w:rFonts w:asciiTheme="minorHAnsi" w:hAnsiTheme="minorHAnsi"/>
          <w:noProof/>
          <w:color w:val="262626"/>
          <w:spacing w:val="0"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6D000" wp14:editId="2E464E1E">
                <wp:simplePos x="0" y="0"/>
                <wp:positionH relativeFrom="page">
                  <wp:posOffset>-107950</wp:posOffset>
                </wp:positionH>
                <wp:positionV relativeFrom="page">
                  <wp:posOffset>7560945</wp:posOffset>
                </wp:positionV>
                <wp:extent cx="468000" cy="0"/>
                <wp:effectExtent l="0" t="0" r="2730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710D3" id="Gerader Verbinde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8.5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" strokecolor="#7f7f7f [1612]" strokeweight=".5pt">
                <v:stroke joinstyle="miter"/>
                <w10:wrap anchorx="page" anchory="page"/>
              </v:line>
            </w:pict>
          </mc:Fallback>
        </mc:AlternateConten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b/>
          <w:color w:val="262626"/>
          <w:lang w:eastAsia="de-DE"/>
        </w:rPr>
      </w:pPr>
      <w:r w:rsidRPr="00037A90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 xml:space="preserve">Musterfirma 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br/>
      </w:r>
      <w:r w:rsidR="003903DC">
        <w:rPr>
          <w:rFonts w:asciiTheme="minorHAnsi" w:eastAsia="SimSun" w:hAnsiTheme="minorHAnsi" w:cs="Times New Roman"/>
          <w:b/>
          <w:color w:val="262626"/>
          <w:lang w:eastAsia="de-DE"/>
        </w:rPr>
        <w:t>Max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t xml:space="preserve"> Mustermann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Musterstraße 1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99999 Musterstadt</w:t>
      </w:r>
    </w:p>
    <w:p w:rsidR="00F323CF" w:rsidRDefault="00E034D4" w:rsidP="00272359">
      <w:pPr>
        <w:pStyle w:val="Default"/>
        <w:framePr w:w="3600" w:h="481" w:hRule="exact" w:wrap="around" w:vAnchor="page" w:hAnchor="page" w:x="7271" w:y="6061" w:anchorLock="1"/>
        <w:tabs>
          <w:tab w:val="left" w:pos="1701"/>
        </w:tabs>
        <w:rPr>
          <w:rFonts w:asciiTheme="minorHAnsi" w:hAnsiTheme="minorHAnsi"/>
          <w:sz w:val="18"/>
          <w:lang w:val="it-IT"/>
        </w:rPr>
      </w:pPr>
      <w:r w:rsidRPr="00E034D4">
        <w:rPr>
          <w:rFonts w:asciiTheme="minorHAnsi" w:hAnsiTheme="minorHAnsi"/>
          <w:iCs/>
          <w:sz w:val="18"/>
          <w:lang w:val="it-IT"/>
        </w:rPr>
        <w:t>Rechnungsd</w:t>
      </w:r>
      <w:r w:rsidR="004963ED" w:rsidRPr="00E034D4">
        <w:rPr>
          <w:rFonts w:asciiTheme="minorHAnsi" w:hAnsiTheme="minorHAnsi"/>
          <w:iCs/>
          <w:sz w:val="18"/>
          <w:lang w:val="it-IT"/>
        </w:rPr>
        <w:t>atum</w:t>
      </w:r>
      <w:r w:rsidRPr="00E034D4">
        <w:rPr>
          <w:rFonts w:asciiTheme="minorHAnsi" w:hAnsiTheme="minorHAnsi"/>
          <w:iCs/>
          <w:sz w:val="18"/>
          <w:lang w:val="it-IT"/>
        </w:rPr>
        <w:t xml:space="preserve">: </w:t>
      </w:r>
      <w:r w:rsidR="00037A90">
        <w:rPr>
          <w:rFonts w:asciiTheme="minorHAnsi" w:hAnsiTheme="minorHAnsi"/>
          <w:iCs/>
          <w:sz w:val="18"/>
          <w:lang w:val="it-IT"/>
        </w:rPr>
        <w:tab/>
      </w:r>
      <w:r w:rsidR="00147E6C">
        <w:rPr>
          <w:rFonts w:asciiTheme="minorHAnsi" w:hAnsiTheme="minorHAnsi"/>
          <w:iCs/>
          <w:sz w:val="18"/>
          <w:lang w:val="it-IT"/>
        </w:rPr>
        <w:t>12</w:t>
      </w:r>
      <w:r w:rsidR="00147E6C">
        <w:rPr>
          <w:rFonts w:asciiTheme="minorHAnsi" w:hAnsiTheme="minorHAnsi"/>
          <w:sz w:val="18"/>
          <w:lang w:val="it-IT"/>
        </w:rPr>
        <w:t>.12.2012</w:t>
      </w:r>
    </w:p>
    <w:p w:rsidR="00F323CF" w:rsidRPr="00E034D4" w:rsidRDefault="00F323CF" w:rsidP="00272359">
      <w:pPr>
        <w:pStyle w:val="Default"/>
        <w:framePr w:w="3600" w:h="481" w:hRule="exact" w:wrap="around" w:vAnchor="page" w:hAnchor="page" w:x="7271" w:y="6061" w:anchorLock="1"/>
        <w:tabs>
          <w:tab w:val="left" w:pos="1701"/>
        </w:tabs>
        <w:rPr>
          <w:rFonts w:asciiTheme="minorHAnsi" w:hAnsiTheme="minorHAnsi"/>
          <w:iCs/>
          <w:sz w:val="18"/>
          <w:lang w:val="it-IT"/>
        </w:rPr>
      </w:pPr>
      <w:r w:rsidRPr="00E034D4">
        <w:rPr>
          <w:rFonts w:asciiTheme="minorHAnsi" w:hAnsiTheme="minorHAnsi"/>
          <w:iCs/>
          <w:sz w:val="18"/>
          <w:lang w:val="it-IT"/>
        </w:rPr>
        <w:t xml:space="preserve">Rechnungsnummer: </w:t>
      </w:r>
      <w:r>
        <w:rPr>
          <w:rFonts w:asciiTheme="minorHAnsi" w:hAnsiTheme="minorHAnsi"/>
          <w:iCs/>
          <w:sz w:val="18"/>
          <w:lang w:val="it-IT"/>
        </w:rPr>
        <w:tab/>
      </w:r>
      <w:r w:rsidRPr="00F323CF">
        <w:rPr>
          <w:rFonts w:asciiTheme="minorHAnsi" w:hAnsiTheme="minorHAnsi"/>
          <w:iCs/>
          <w:sz w:val="18"/>
          <w:lang w:val="it-IT"/>
        </w:rPr>
        <w:t>ABC-999</w:t>
      </w:r>
    </w:p>
    <w:p w:rsidR="00991D46" w:rsidRPr="002D5148" w:rsidRDefault="00991D46" w:rsidP="000936E6">
      <w:pPr>
        <w:pStyle w:val="Default"/>
        <w:framePr w:w="2891" w:h="578" w:hRule="exact" w:wrap="around" w:vAnchor="page" w:hAnchor="page" w:x="1311" w:y="2479" w:anchorLock="1"/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</w:pPr>
      <w:r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Steuernummer: 1</w:t>
      </w:r>
      <w:r w:rsidR="000936E6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23</w:t>
      </w:r>
      <w:r w:rsidR="00037A90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</w:t>
      </w:r>
      <w:r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/</w:t>
      </w:r>
      <w:r w:rsidR="00037A90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</w:t>
      </w:r>
      <w:r w:rsidR="000936E6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500</w:t>
      </w:r>
      <w:r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5 /</w:t>
      </w:r>
      <w:r w:rsidR="00037A90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</w:t>
      </w:r>
      <w:r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12345 </w:t>
      </w:r>
    </w:p>
    <w:p w:rsidR="00991D46" w:rsidRPr="00E034D4" w:rsidRDefault="00991D46" w:rsidP="000936E6">
      <w:pPr>
        <w:pStyle w:val="Bezugszeichentext"/>
        <w:framePr w:w="2891" w:h="578" w:hRule="exact" w:hSpace="0" w:vSpace="0" w:wrap="around" w:hAnchor="page" w:x="1311" w:y="2479" w:anchorLock="1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sz w:val="18"/>
          <w:lang w:val="it-IT"/>
        </w:rPr>
      </w:pPr>
      <w:r w:rsidRPr="00991D46">
        <w:rPr>
          <w:rFonts w:asciiTheme="minorHAnsi" w:hAnsiTheme="minorHAnsi"/>
          <w:iCs/>
          <w:sz w:val="18"/>
          <w:lang w:val="it-IT"/>
        </w:rPr>
        <w:t>USt-ID-Nr.: DE123456789</w:t>
      </w:r>
    </w:p>
    <w:p w:rsidR="00687656" w:rsidRDefault="00687656" w:rsidP="00CB077A">
      <w:pPr>
        <w:tabs>
          <w:tab w:val="left" w:pos="6700"/>
        </w:tabs>
      </w:pPr>
    </w:p>
    <w:sectPr w:rsidR="00687656" w:rsidSect="00877338">
      <w:headerReference w:type="default" r:id="rId7"/>
      <w:footerReference w:type="default" r:id="rId8"/>
      <w:pgSz w:w="11906" w:h="16838"/>
      <w:pgMar w:top="709" w:right="1418" w:bottom="426" w:left="1310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82C" w:rsidRDefault="00E0182C" w:rsidP="00A63C45">
      <w:r>
        <w:separator/>
      </w:r>
    </w:p>
  </w:endnote>
  <w:endnote w:type="continuationSeparator" w:id="0">
    <w:p w:rsidR="00E0182C" w:rsidRDefault="00E0182C" w:rsidP="00A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Ellipt BT">
    <w:altName w:val="ZapfEllipt BT"/>
    <w:panose1 w:val="02040503050506040803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fett">
    <w:panose1 w:val="02000506020000020003"/>
    <w:charset w:val="00"/>
    <w:family w:val="auto"/>
    <w:pitch w:val="variable"/>
    <w:sig w:usb0="A00000EF" w:usb1="1200804A" w:usb2="04000000" w:usb3="00000000" w:csb0="00000093" w:csb1="00000000"/>
  </w:font>
  <w:font w:name="Informal011 Blk BT">
    <w:panose1 w:val="04040905020B02020604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9E" w:rsidRPr="006463C9" w:rsidRDefault="006463C9" w:rsidP="006463C9">
    <w:pPr>
      <w:spacing w:before="120"/>
      <w:ind w:right="-743"/>
      <w:jc w:val="left"/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</w:pP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w:drawing>
        <wp:anchor distT="0" distB="0" distL="114300" distR="114300" simplePos="0" relativeHeight="251660288" behindDoc="0" locked="0" layoutInCell="1" allowOverlap="1" wp14:anchorId="49362F02" wp14:editId="3EB62D21">
          <wp:simplePos x="0" y="0"/>
          <wp:positionH relativeFrom="column">
            <wp:posOffset>5051425</wp:posOffset>
          </wp:positionH>
          <wp:positionV relativeFrom="paragraph">
            <wp:posOffset>74507</wp:posOffset>
          </wp:positionV>
          <wp:extent cx="1329055" cy="264795"/>
          <wp:effectExtent l="0" t="0" r="4445" b="1905"/>
          <wp:wrapNone/>
          <wp:docPr id="2" name="Grafik 2" descr="C:\Users\Carl\AppData\Local\Microsoft\Windows\INetCache\Content.Word\Logo-M.GardeStK-WM+Symb_RGB-outline_transp25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l\AppData\Local\Microsoft\Windows\INetCache\Content.Word\Logo-M.GardeStK-WM+Symb_RGB-outline_transp256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E16D0" wp14:editId="61EE22DF">
              <wp:simplePos x="0" y="0"/>
              <wp:positionH relativeFrom="column">
                <wp:posOffset>-14605</wp:posOffset>
              </wp:positionH>
              <wp:positionV relativeFrom="paragraph">
                <wp:posOffset>77893</wp:posOffset>
              </wp:positionV>
              <wp:extent cx="6341110" cy="0"/>
              <wp:effectExtent l="0" t="0" r="2159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111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5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0353D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6.15pt" to="49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" strokecolor="#850000" strokeweight=".5pt">
              <v:stroke joinstyle="miter"/>
            </v:line>
          </w:pict>
        </mc:Fallback>
      </mc:AlternateContent>
    </w:r>
    <w:r w:rsidRPr="00095F49">
      <w:rPr>
        <w:rFonts w:ascii="Myriad Pro" w:eastAsiaTheme="minorHAnsi" w:hAnsi="Myriad Pro" w:cs="Myriad Pro"/>
        <w:color w:val="6B2222"/>
        <w:spacing w:val="0"/>
        <w:sz w:val="8"/>
        <w:lang w:eastAsia="en-US"/>
      </w:rPr>
      <w:br/>
    </w:r>
    <w:r w:rsidRPr="00095F49"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 xml:space="preserve">Ein Service von Michael Garde, Steuerkanzlei, 36179 Bebra, </w:t>
    </w:r>
    <w:hyperlink r:id="rId2" w:history="1">
      <w:r w:rsidRPr="00095F49">
        <w:rPr>
          <w:rFonts w:ascii="Myriad Pro" w:eastAsiaTheme="minorHAnsi" w:hAnsi="Myriad Pro" w:cs="Myriad Pro"/>
          <w:color w:val="6B2222"/>
          <w:spacing w:val="0"/>
          <w:sz w:val="14"/>
          <w:szCs w:val="16"/>
          <w:lang w:eastAsia="en-US"/>
        </w:rPr>
        <w:t>info@steuerberatung-garde.de</w:t>
      </w:r>
    </w:hyperlink>
    <w:r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>, Fon 066 22  916 35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82C" w:rsidRDefault="00E0182C" w:rsidP="00A63C45">
      <w:r>
        <w:separator/>
      </w:r>
    </w:p>
  </w:footnote>
  <w:footnote w:type="continuationSeparator" w:id="0">
    <w:p w:rsidR="00E0182C" w:rsidRDefault="00E0182C" w:rsidP="00A6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9E" w:rsidRDefault="0001339E" w:rsidP="00967F7F">
    <w:pPr>
      <w:pStyle w:val="Kopfzeile"/>
      <w:tabs>
        <w:tab w:val="clear" w:pos="4536"/>
        <w:tab w:val="clear" w:pos="9072"/>
        <w:tab w:val="right" w:pos="91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A5"/>
    <w:rsid w:val="000006AC"/>
    <w:rsid w:val="00003907"/>
    <w:rsid w:val="00005FFF"/>
    <w:rsid w:val="0001339E"/>
    <w:rsid w:val="00013B33"/>
    <w:rsid w:val="000374DB"/>
    <w:rsid w:val="00037A90"/>
    <w:rsid w:val="0006137E"/>
    <w:rsid w:val="00062282"/>
    <w:rsid w:val="00075D79"/>
    <w:rsid w:val="000812A9"/>
    <w:rsid w:val="000936E6"/>
    <w:rsid w:val="000A3EC7"/>
    <w:rsid w:val="000B3BED"/>
    <w:rsid w:val="000B692B"/>
    <w:rsid w:val="000C3486"/>
    <w:rsid w:val="000D12F4"/>
    <w:rsid w:val="000D2740"/>
    <w:rsid w:val="000D2866"/>
    <w:rsid w:val="000D5ABA"/>
    <w:rsid w:val="000E40A4"/>
    <w:rsid w:val="00112ECA"/>
    <w:rsid w:val="00113CFB"/>
    <w:rsid w:val="00124EBC"/>
    <w:rsid w:val="00147E6C"/>
    <w:rsid w:val="001527ED"/>
    <w:rsid w:val="001619A5"/>
    <w:rsid w:val="00185A8F"/>
    <w:rsid w:val="001B67C3"/>
    <w:rsid w:val="001E7E2C"/>
    <w:rsid w:val="002336B5"/>
    <w:rsid w:val="00234699"/>
    <w:rsid w:val="00245822"/>
    <w:rsid w:val="002503E0"/>
    <w:rsid w:val="00263650"/>
    <w:rsid w:val="00272359"/>
    <w:rsid w:val="002913E6"/>
    <w:rsid w:val="00292223"/>
    <w:rsid w:val="002A1A35"/>
    <w:rsid w:val="002C4368"/>
    <w:rsid w:val="002D5148"/>
    <w:rsid w:val="002E17A6"/>
    <w:rsid w:val="00300416"/>
    <w:rsid w:val="00302D9A"/>
    <w:rsid w:val="003903DC"/>
    <w:rsid w:val="0039054E"/>
    <w:rsid w:val="003905CD"/>
    <w:rsid w:val="003B06E8"/>
    <w:rsid w:val="003B2A25"/>
    <w:rsid w:val="003E3E34"/>
    <w:rsid w:val="003F5A5F"/>
    <w:rsid w:val="00401C5B"/>
    <w:rsid w:val="0040580A"/>
    <w:rsid w:val="0040751F"/>
    <w:rsid w:val="004102E9"/>
    <w:rsid w:val="004108A9"/>
    <w:rsid w:val="00412CFB"/>
    <w:rsid w:val="00446D7F"/>
    <w:rsid w:val="004963ED"/>
    <w:rsid w:val="004B492B"/>
    <w:rsid w:val="004C186E"/>
    <w:rsid w:val="004E0EEE"/>
    <w:rsid w:val="00503229"/>
    <w:rsid w:val="005052D9"/>
    <w:rsid w:val="00533646"/>
    <w:rsid w:val="00541937"/>
    <w:rsid w:val="005532F8"/>
    <w:rsid w:val="0055379E"/>
    <w:rsid w:val="00554AD7"/>
    <w:rsid w:val="00560342"/>
    <w:rsid w:val="00562AC4"/>
    <w:rsid w:val="00563945"/>
    <w:rsid w:val="00566B95"/>
    <w:rsid w:val="00577C2E"/>
    <w:rsid w:val="00597B9A"/>
    <w:rsid w:val="005A5917"/>
    <w:rsid w:val="005C19CE"/>
    <w:rsid w:val="005F6687"/>
    <w:rsid w:val="00600BDF"/>
    <w:rsid w:val="00617D7B"/>
    <w:rsid w:val="00621300"/>
    <w:rsid w:val="006303D0"/>
    <w:rsid w:val="006371DD"/>
    <w:rsid w:val="00640435"/>
    <w:rsid w:val="00640B45"/>
    <w:rsid w:val="006463C9"/>
    <w:rsid w:val="0065025D"/>
    <w:rsid w:val="006531B7"/>
    <w:rsid w:val="00666F08"/>
    <w:rsid w:val="00687656"/>
    <w:rsid w:val="006B3427"/>
    <w:rsid w:val="006C5DB7"/>
    <w:rsid w:val="006D1E9D"/>
    <w:rsid w:val="006E76C8"/>
    <w:rsid w:val="006F41D7"/>
    <w:rsid w:val="00704DD3"/>
    <w:rsid w:val="00712C83"/>
    <w:rsid w:val="00713D39"/>
    <w:rsid w:val="0071638E"/>
    <w:rsid w:val="007215D5"/>
    <w:rsid w:val="007240E3"/>
    <w:rsid w:val="00741CA3"/>
    <w:rsid w:val="00744548"/>
    <w:rsid w:val="00753022"/>
    <w:rsid w:val="007543AF"/>
    <w:rsid w:val="0075652F"/>
    <w:rsid w:val="007A1EF1"/>
    <w:rsid w:val="007A79D0"/>
    <w:rsid w:val="007B0EBF"/>
    <w:rsid w:val="007B2DCB"/>
    <w:rsid w:val="007C76D7"/>
    <w:rsid w:val="007E5C39"/>
    <w:rsid w:val="007F7360"/>
    <w:rsid w:val="00800802"/>
    <w:rsid w:val="00810672"/>
    <w:rsid w:val="008118D4"/>
    <w:rsid w:val="00821C2B"/>
    <w:rsid w:val="00835756"/>
    <w:rsid w:val="0086042D"/>
    <w:rsid w:val="00877338"/>
    <w:rsid w:val="00880F73"/>
    <w:rsid w:val="00881308"/>
    <w:rsid w:val="00886927"/>
    <w:rsid w:val="00894318"/>
    <w:rsid w:val="008A4E4E"/>
    <w:rsid w:val="008B2FE2"/>
    <w:rsid w:val="008D41D6"/>
    <w:rsid w:val="008D506E"/>
    <w:rsid w:val="008E796F"/>
    <w:rsid w:val="00902733"/>
    <w:rsid w:val="00914AA9"/>
    <w:rsid w:val="0095558F"/>
    <w:rsid w:val="0095708A"/>
    <w:rsid w:val="00967F7F"/>
    <w:rsid w:val="00991D46"/>
    <w:rsid w:val="00994EF7"/>
    <w:rsid w:val="00995545"/>
    <w:rsid w:val="009C412F"/>
    <w:rsid w:val="009D476B"/>
    <w:rsid w:val="009E3B39"/>
    <w:rsid w:val="00A03D09"/>
    <w:rsid w:val="00A13E08"/>
    <w:rsid w:val="00A166B3"/>
    <w:rsid w:val="00A30D2E"/>
    <w:rsid w:val="00A35BED"/>
    <w:rsid w:val="00A376BE"/>
    <w:rsid w:val="00A63C45"/>
    <w:rsid w:val="00AA3E38"/>
    <w:rsid w:val="00AB76FE"/>
    <w:rsid w:val="00AC3849"/>
    <w:rsid w:val="00AE35BD"/>
    <w:rsid w:val="00AF021F"/>
    <w:rsid w:val="00B037B8"/>
    <w:rsid w:val="00B13677"/>
    <w:rsid w:val="00B13DEA"/>
    <w:rsid w:val="00B31015"/>
    <w:rsid w:val="00B37218"/>
    <w:rsid w:val="00B42B76"/>
    <w:rsid w:val="00B5359A"/>
    <w:rsid w:val="00B568AD"/>
    <w:rsid w:val="00B726A5"/>
    <w:rsid w:val="00B8249F"/>
    <w:rsid w:val="00B82698"/>
    <w:rsid w:val="00BB1185"/>
    <w:rsid w:val="00BC22FB"/>
    <w:rsid w:val="00BF2651"/>
    <w:rsid w:val="00C17ED1"/>
    <w:rsid w:val="00C3127E"/>
    <w:rsid w:val="00C45BD6"/>
    <w:rsid w:val="00C51BF6"/>
    <w:rsid w:val="00C96D38"/>
    <w:rsid w:val="00C9735E"/>
    <w:rsid w:val="00CA101E"/>
    <w:rsid w:val="00CA1879"/>
    <w:rsid w:val="00CB077A"/>
    <w:rsid w:val="00CB09EA"/>
    <w:rsid w:val="00CB2720"/>
    <w:rsid w:val="00CB3EB5"/>
    <w:rsid w:val="00CB6071"/>
    <w:rsid w:val="00CD206B"/>
    <w:rsid w:val="00CD4DC8"/>
    <w:rsid w:val="00CD4E13"/>
    <w:rsid w:val="00CE59D6"/>
    <w:rsid w:val="00CF29C3"/>
    <w:rsid w:val="00CF4653"/>
    <w:rsid w:val="00CF72F9"/>
    <w:rsid w:val="00D26136"/>
    <w:rsid w:val="00D37182"/>
    <w:rsid w:val="00DB0B5B"/>
    <w:rsid w:val="00DC3201"/>
    <w:rsid w:val="00DD5420"/>
    <w:rsid w:val="00DF6008"/>
    <w:rsid w:val="00DF6C0C"/>
    <w:rsid w:val="00E0182C"/>
    <w:rsid w:val="00E034D4"/>
    <w:rsid w:val="00E0780A"/>
    <w:rsid w:val="00E21C11"/>
    <w:rsid w:val="00E6139C"/>
    <w:rsid w:val="00E87067"/>
    <w:rsid w:val="00E920EC"/>
    <w:rsid w:val="00EA0380"/>
    <w:rsid w:val="00EA3610"/>
    <w:rsid w:val="00EA6232"/>
    <w:rsid w:val="00EB6B7B"/>
    <w:rsid w:val="00EB7107"/>
    <w:rsid w:val="00ED760A"/>
    <w:rsid w:val="00EF11C4"/>
    <w:rsid w:val="00EF4545"/>
    <w:rsid w:val="00F1533D"/>
    <w:rsid w:val="00F229D5"/>
    <w:rsid w:val="00F23B4A"/>
    <w:rsid w:val="00F323CF"/>
    <w:rsid w:val="00F62CEB"/>
    <w:rsid w:val="00F655E6"/>
    <w:rsid w:val="00F704E9"/>
    <w:rsid w:val="00F82CCA"/>
    <w:rsid w:val="00F95117"/>
    <w:rsid w:val="00FA7552"/>
    <w:rsid w:val="00FB0F43"/>
    <w:rsid w:val="00FD04F4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5243E9-1764-44CE-BDB9-7B2EF567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021F"/>
    <w:pPr>
      <w:spacing w:after="0" w:line="240" w:lineRule="auto"/>
      <w:jc w:val="both"/>
    </w:pPr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Kopfzeile"/>
    <w:rsid w:val="00A63C45"/>
    <w:pPr>
      <w:framePr w:h="5914" w:hRule="exact" w:hSpace="142" w:vSpace="142" w:wrap="notBeside" w:vAnchor="page" w:hAnchor="margin" w:y="1"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Garamond" w:eastAsia="SimSun" w:hAnsi="Garamond" w:cs="Times New Roman"/>
      <w:kern w:val="18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63C45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C45"/>
  </w:style>
  <w:style w:type="paragraph" w:customStyle="1" w:styleId="Bezugszeichentext">
    <w:name w:val="Bezugszeichentext"/>
    <w:basedOn w:val="Standard"/>
    <w:next w:val="Standard"/>
    <w:rsid w:val="00A63C45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ind w:right="-964"/>
    </w:pPr>
  </w:style>
  <w:style w:type="paragraph" w:customStyle="1" w:styleId="Briefkopfadresse">
    <w:name w:val="Briefkopfadresse"/>
    <w:basedOn w:val="Standard"/>
    <w:rsid w:val="00A63C45"/>
    <w:pPr>
      <w:framePr w:wrap="notBeside" w:vAnchor="page" w:hAnchor="text" w:y="3369"/>
      <w:spacing w:line="220" w:lineRule="atLeast"/>
    </w:pPr>
  </w:style>
  <w:style w:type="paragraph" w:styleId="Fuzeile">
    <w:name w:val="footer"/>
    <w:basedOn w:val="Standard"/>
    <w:link w:val="FuzeileZchn"/>
    <w:uiPriority w:val="99"/>
    <w:unhideWhenUsed/>
    <w:rsid w:val="00A63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A63C45"/>
    <w:pPr>
      <w:framePr w:wrap="notBeside" w:vAnchor="page" w:hAnchor="text" w:y="6482"/>
    </w:pPr>
    <w:rPr>
      <w:b/>
    </w:rPr>
  </w:style>
  <w:style w:type="paragraph" w:styleId="Anrede">
    <w:name w:val="Salutation"/>
    <w:basedOn w:val="Standard"/>
    <w:next w:val="Standard"/>
    <w:link w:val="AnredeZchn"/>
    <w:unhideWhenUsed/>
    <w:rsid w:val="00A63C45"/>
  </w:style>
  <w:style w:type="character" w:customStyle="1" w:styleId="AnredeZchn">
    <w:name w:val="Anrede Zchn"/>
    <w:basedOn w:val="Absatz-Standardschriftart"/>
    <w:link w:val="Anrede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63C45"/>
    <w:pPr>
      <w:spacing w:after="220" w:line="220" w:lineRule="atLeast"/>
    </w:pPr>
  </w:style>
  <w:style w:type="character" w:customStyle="1" w:styleId="TextkrperZchn">
    <w:name w:val="Textkörper Zchn"/>
    <w:basedOn w:val="Absatz-Standardschriftart"/>
    <w:link w:val="Textkrper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FirmenunterschriftAbteilung">
    <w:name w:val="Firmenunterschrift Abteilung"/>
    <w:basedOn w:val="Unterschrift"/>
    <w:next w:val="Standard"/>
    <w:rsid w:val="00A63C45"/>
    <w:pPr>
      <w:keepNext/>
      <w:spacing w:line="220" w:lineRule="atLeast"/>
      <w:ind w:left="0"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A63C4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62AC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2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232"/>
    <w:rPr>
      <w:rFonts w:ascii="Segoe UI" w:eastAsia="SimSun" w:hAnsi="Segoe UI" w:cs="Segoe UI"/>
      <w:spacing w:val="-5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1619A5"/>
    <w:pPr>
      <w:jc w:val="left"/>
    </w:pPr>
    <w:rPr>
      <w:rFonts w:ascii="Calibri" w:eastAsia="Calibri" w:hAnsi="Calibri"/>
      <w:spacing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619A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E034D4"/>
    <w:pPr>
      <w:autoSpaceDE w:val="0"/>
      <w:autoSpaceDN w:val="0"/>
      <w:adjustRightInd w:val="0"/>
      <w:spacing w:after="0" w:line="240" w:lineRule="auto"/>
    </w:pPr>
    <w:rPr>
      <w:rFonts w:ascii="ZapfEllipt BT" w:hAnsi="ZapfEllipt BT" w:cs="ZapfEllipt BT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4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4D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4D4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4D4"/>
    <w:rPr>
      <w:rFonts w:ascii="Arial" w:eastAsia="SimSun" w:hAnsi="Arial" w:cs="Times New Roman"/>
      <w:b/>
      <w:bCs/>
      <w:spacing w:val="-5"/>
      <w:sz w:val="20"/>
      <w:szCs w:val="20"/>
      <w:lang w:eastAsia="de-DE"/>
    </w:rPr>
  </w:style>
  <w:style w:type="paragraph" w:customStyle="1" w:styleId="Pa0">
    <w:name w:val="Pa0"/>
    <w:basedOn w:val="Default"/>
    <w:next w:val="Default"/>
    <w:uiPriority w:val="99"/>
    <w:rsid w:val="002A1A3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A101E"/>
    <w:rPr>
      <w:rFonts w:cs="Myriad Pro"/>
      <w:color w:val="000000"/>
      <w:sz w:val="20"/>
      <w:szCs w:val="20"/>
    </w:rPr>
  </w:style>
  <w:style w:type="character" w:customStyle="1" w:styleId="A0">
    <w:name w:val="A0"/>
    <w:uiPriority w:val="99"/>
    <w:rsid w:val="00991D46"/>
    <w:rPr>
      <w:rFonts w:cs="ZapfEllipt BT"/>
      <w:color w:val="000000"/>
      <w:sz w:val="30"/>
      <w:szCs w:val="30"/>
    </w:rPr>
  </w:style>
  <w:style w:type="character" w:customStyle="1" w:styleId="apple-converted-space">
    <w:name w:val="apple-converted-space"/>
    <w:basedOn w:val="Absatz-Standardschriftart"/>
    <w:rsid w:val="00CA1879"/>
  </w:style>
  <w:style w:type="character" w:styleId="Hervorhebung">
    <w:name w:val="Emphasis"/>
    <w:basedOn w:val="Absatz-Standardschriftart"/>
    <w:uiPriority w:val="20"/>
    <w:qFormat/>
    <w:rsid w:val="00CF4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euerberatung-garde.de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I2\DOK-VORLAGEN\Brief%20DESI_Einzel_2014-10_Muster-Striche%20unten%20senkrech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A54F-8778-421D-A46B-BD989397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DESI_Einzel_2014-10_Muster-Striche unten senkrecht.dotm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v. Wallenberg-Pachaly</dc:creator>
  <cp:keywords/>
  <dc:description/>
  <cp:lastModifiedBy>Carl vWP</cp:lastModifiedBy>
  <cp:revision>10</cp:revision>
  <cp:lastPrinted>2016-05-11T20:49:00Z</cp:lastPrinted>
  <dcterms:created xsi:type="dcterms:W3CDTF">2016-05-11T20:54:00Z</dcterms:created>
  <dcterms:modified xsi:type="dcterms:W3CDTF">2016-05-16T18:19:00Z</dcterms:modified>
</cp:coreProperties>
</file>